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FAF" w:rsidRPr="00A66DC6" w:rsidRDefault="00AC1FAF" w:rsidP="00020D64">
      <w:pPr>
        <w:spacing w:before="100" w:beforeAutospacing="1" w:after="100" w:afterAutospacing="1" w:line="240" w:lineRule="auto"/>
        <w:jc w:val="center"/>
        <w:outlineLvl w:val="0"/>
        <w:rPr>
          <w:rFonts w:ascii="Times New Roman" w:hAnsi="Times New Roman"/>
          <w:b/>
          <w:bCs/>
          <w:kern w:val="36"/>
          <w:sz w:val="24"/>
          <w:szCs w:val="48"/>
          <w:lang w:eastAsia="ru-RU"/>
        </w:rPr>
      </w:pPr>
      <w:r w:rsidRPr="000768B4">
        <w:rPr>
          <w:rFonts w:ascii="Times New Roman" w:hAnsi="Times New Roman"/>
          <w:b/>
          <w:bCs/>
          <w:kern w:val="36"/>
          <w:sz w:val="24"/>
          <w:szCs w:val="48"/>
          <w:lang w:eastAsia="ru-RU"/>
        </w:rPr>
        <w:t xml:space="preserve">Конспект НОД по </w:t>
      </w:r>
      <w:r>
        <w:rPr>
          <w:rFonts w:ascii="Times New Roman" w:hAnsi="Times New Roman"/>
          <w:b/>
          <w:bCs/>
          <w:kern w:val="36"/>
          <w:sz w:val="24"/>
          <w:szCs w:val="48"/>
          <w:lang w:eastAsia="ru-RU"/>
        </w:rPr>
        <w:t xml:space="preserve">ознакомлению с окружающим миром </w:t>
      </w:r>
      <w:r w:rsidRPr="000768B4">
        <w:rPr>
          <w:rFonts w:ascii="Times New Roman" w:hAnsi="Times New Roman"/>
          <w:b/>
          <w:bCs/>
          <w:kern w:val="36"/>
          <w:sz w:val="24"/>
          <w:szCs w:val="48"/>
          <w:lang w:eastAsia="ru-RU"/>
        </w:rPr>
        <w:t>«Лес — наше богатство»</w:t>
      </w:r>
      <w:r>
        <w:rPr>
          <w:rFonts w:ascii="Times New Roman" w:hAnsi="Times New Roman"/>
          <w:b/>
          <w:bCs/>
          <w:kern w:val="36"/>
          <w:sz w:val="24"/>
          <w:szCs w:val="48"/>
          <w:lang w:eastAsia="ru-RU"/>
        </w:rPr>
        <w:t xml:space="preserve">           </w:t>
      </w:r>
      <w:r w:rsidRPr="00F65473">
        <w:rPr>
          <w:rFonts w:ascii="Times New Roman" w:hAnsi="Times New Roman"/>
          <w:bCs/>
          <w:kern w:val="36"/>
          <w:sz w:val="24"/>
          <w:szCs w:val="48"/>
          <w:lang w:eastAsia="ru-RU"/>
        </w:rPr>
        <w:t>Старшая группа «Звёздочки»</w:t>
      </w:r>
      <w:r>
        <w:rPr>
          <w:rFonts w:ascii="Times New Roman" w:hAnsi="Times New Roman"/>
          <w:bCs/>
          <w:kern w:val="36"/>
          <w:sz w:val="24"/>
          <w:szCs w:val="48"/>
          <w:lang w:eastAsia="ru-RU"/>
        </w:rPr>
        <w:t>, воспитатель Матапова Саржина Владимировна</w:t>
      </w:r>
    </w:p>
    <w:p w:rsidR="00AC1FAF" w:rsidRPr="00FA32FD" w:rsidRDefault="00AC1FAF" w:rsidP="00020D64">
      <w:pPr>
        <w:pStyle w:val="NormalWeb"/>
        <w:spacing w:before="0" w:beforeAutospacing="0" w:after="0" w:afterAutospacing="0"/>
        <w:rPr>
          <w:b/>
          <w:u w:val="single"/>
        </w:rPr>
      </w:pPr>
      <w:r w:rsidRPr="00B4730C">
        <w:rPr>
          <w:b/>
          <w:bCs/>
          <w:u w:val="single"/>
        </w:rPr>
        <w:t>Цель:</w:t>
      </w:r>
      <w:r>
        <w:rPr>
          <w:b/>
          <w:bCs/>
        </w:rPr>
        <w:t xml:space="preserve"> </w:t>
      </w:r>
      <w:r>
        <w:t>Расширение и углубление знаний детей о природе</w:t>
      </w:r>
    </w:p>
    <w:p w:rsidR="00AC1FAF" w:rsidRDefault="00AC1FAF" w:rsidP="005B0520">
      <w:pPr>
        <w:pStyle w:val="NormalWeb"/>
        <w:spacing w:before="0" w:beforeAutospacing="0" w:after="0" w:afterAutospacing="0"/>
        <w:jc w:val="both"/>
        <w:rPr>
          <w:b/>
          <w:u w:val="single"/>
        </w:rPr>
      </w:pPr>
      <w:r w:rsidRPr="00B4730C">
        <w:rPr>
          <w:b/>
          <w:u w:val="single"/>
        </w:rPr>
        <w:t>Задачи:</w:t>
      </w:r>
    </w:p>
    <w:p w:rsidR="00AC1FAF" w:rsidRPr="00FA32FD" w:rsidRDefault="00AC1FAF" w:rsidP="005B0520">
      <w:pPr>
        <w:pStyle w:val="NormalWeb"/>
        <w:spacing w:before="0" w:beforeAutospacing="0" w:after="0" w:afterAutospacing="0"/>
        <w:jc w:val="both"/>
        <w:rPr>
          <w:b/>
          <w:u w:val="single"/>
        </w:rPr>
      </w:pPr>
      <w:r>
        <w:t>1. Образовательные:</w:t>
      </w:r>
    </w:p>
    <w:p w:rsidR="00AC1FAF" w:rsidRDefault="00AC1FAF" w:rsidP="005B0520">
      <w:pPr>
        <w:pStyle w:val="NormalWeb"/>
        <w:spacing w:before="0" w:beforeAutospacing="0" w:after="0" w:afterAutospacing="0"/>
        <w:jc w:val="both"/>
      </w:pPr>
      <w:r>
        <w:t xml:space="preserve">Продолжать формировать представления по теме «Лес», о пользе леса и деревьев. </w:t>
      </w:r>
    </w:p>
    <w:p w:rsidR="00AC1FAF" w:rsidRDefault="00AC1FAF" w:rsidP="005B0520">
      <w:pPr>
        <w:pStyle w:val="NormalWeb"/>
        <w:spacing w:before="0" w:beforeAutospacing="0" w:after="0" w:afterAutospacing="0"/>
        <w:jc w:val="both"/>
      </w:pPr>
      <w:r>
        <w:t>2. Развивающие:</w:t>
      </w:r>
    </w:p>
    <w:p w:rsidR="00AC1FAF" w:rsidRDefault="00AC1FAF" w:rsidP="005B0520">
      <w:pPr>
        <w:pStyle w:val="NormalWeb"/>
        <w:spacing w:before="0" w:beforeAutospacing="0" w:after="0" w:afterAutospacing="0"/>
        <w:jc w:val="both"/>
      </w:pPr>
      <w:r>
        <w:t xml:space="preserve">Продолжать обогащать словарный запас детей, развивать внимание, мышление, воображение, память. </w:t>
      </w:r>
    </w:p>
    <w:p w:rsidR="00AC1FAF" w:rsidRDefault="00AC1FAF" w:rsidP="005B0520">
      <w:pPr>
        <w:pStyle w:val="NormalWeb"/>
        <w:spacing w:before="0" w:beforeAutospacing="0" w:after="0" w:afterAutospacing="0"/>
        <w:jc w:val="both"/>
      </w:pPr>
      <w:r>
        <w:t>3. Воспитательные:</w:t>
      </w:r>
    </w:p>
    <w:p w:rsidR="00AC1FAF" w:rsidRDefault="00AC1FAF" w:rsidP="005B0520">
      <w:pPr>
        <w:pStyle w:val="NormalWeb"/>
        <w:spacing w:before="0" w:beforeAutospacing="0" w:after="0" w:afterAutospacing="0"/>
        <w:jc w:val="both"/>
      </w:pPr>
      <w:r>
        <w:t xml:space="preserve">Продолжать воспитывать бережное отношение к жителям леса, любовь к природе, любознательность, сочувствие, продолжать формировать экологически грамотное взаимодействие с окружающей средой. </w:t>
      </w:r>
    </w:p>
    <w:p w:rsidR="00AC1FAF" w:rsidRDefault="00AC1FAF" w:rsidP="005B0520">
      <w:pPr>
        <w:pStyle w:val="NormalWeb"/>
        <w:spacing w:before="0" w:beforeAutospacing="0" w:after="0" w:afterAutospacing="0"/>
        <w:jc w:val="both"/>
      </w:pPr>
      <w:r>
        <w:t>Оборудование:</w:t>
      </w:r>
    </w:p>
    <w:p w:rsidR="00AC1FAF" w:rsidRDefault="00AC1FAF" w:rsidP="005B0520">
      <w:pPr>
        <w:pStyle w:val="NormalWeb"/>
        <w:spacing w:before="0" w:beforeAutospacing="0" w:after="0" w:afterAutospacing="0"/>
        <w:jc w:val="both"/>
      </w:pPr>
      <w:r>
        <w:t>1.Лесовичок.</w:t>
      </w:r>
    </w:p>
    <w:p w:rsidR="00AC1FAF" w:rsidRDefault="00AC1FAF" w:rsidP="00714228">
      <w:pPr>
        <w:pStyle w:val="NormalWeb"/>
        <w:spacing w:before="0" w:beforeAutospacing="0" w:after="0" w:afterAutospacing="0"/>
      </w:pPr>
      <w:r>
        <w:t xml:space="preserve">2.Картины великих художников с изображением леса.                                                                              3.Аудиозапись «Звуки природы», видеоролик «Лес-наше богатство».                                                                                                                4.Видеозагадки                                                                                                                                                 5. Набор экологических карточек. </w:t>
      </w:r>
    </w:p>
    <w:p w:rsidR="00AC1FAF" w:rsidRDefault="00AC1FAF" w:rsidP="00714228">
      <w:pPr>
        <w:pStyle w:val="NormalWeb"/>
        <w:spacing w:before="0" w:beforeAutospacing="0" w:after="0" w:afterAutospacing="0"/>
      </w:pPr>
      <w:r>
        <w:t>6.Ватман А3 с изображением леса, клей.</w:t>
      </w:r>
    </w:p>
    <w:p w:rsidR="00AC1FAF" w:rsidRPr="00FF4174" w:rsidRDefault="00AC1FAF" w:rsidP="005B0520">
      <w:pPr>
        <w:pStyle w:val="NormalWeb"/>
        <w:spacing w:before="0" w:beforeAutospacing="0" w:after="0" w:afterAutospacing="0"/>
        <w:jc w:val="both"/>
        <w:rPr>
          <w:u w:val="single"/>
        </w:rPr>
      </w:pPr>
      <w:r w:rsidRPr="00FF4174">
        <w:rPr>
          <w:u w:val="single"/>
        </w:rPr>
        <w:t xml:space="preserve">Вводная часть. </w:t>
      </w:r>
    </w:p>
    <w:p w:rsidR="00AC1FAF" w:rsidRDefault="00AC1FAF" w:rsidP="005B0520">
      <w:pPr>
        <w:pStyle w:val="NormalWeb"/>
        <w:spacing w:before="0" w:beforeAutospacing="0" w:after="0" w:afterAutospacing="0"/>
        <w:jc w:val="both"/>
      </w:pPr>
      <w:r>
        <w:t xml:space="preserve">Воспитатель: - Ребята, посмотрите, кто к нам пришел! (Лесовичок). Он просит вас помочь ему защитить его «лесное царство». А как вы понимаете, что такое «лесное царство»?  (Это где растут деревья). (Место, где живут дикие звери…). </w:t>
      </w:r>
    </w:p>
    <w:p w:rsidR="00AC1FAF" w:rsidRDefault="00AC1FAF" w:rsidP="005B0520">
      <w:pPr>
        <w:pStyle w:val="NormalWeb"/>
        <w:spacing w:before="0" w:beforeAutospacing="0" w:after="0" w:afterAutospacing="0"/>
        <w:jc w:val="both"/>
      </w:pPr>
      <w:r>
        <w:t xml:space="preserve"> - Правильно, лес-это участок земли, где живут дикие звери и растет много деревьев. А как мы ему поможем?</w:t>
      </w:r>
      <w:r w:rsidRPr="001E6359">
        <w:t xml:space="preserve"> </w:t>
      </w:r>
      <w:r>
        <w:t>(Ответы детей). Отправляемся в путь на помощь Лесовичку! А как мы доберёмся до леса? (Ответы детей). Едем по кочкам… Приехали… (</w:t>
      </w:r>
      <w:r w:rsidRPr="00C374AE">
        <w:t>Звучит фонограмма</w:t>
      </w:r>
      <w:r>
        <w:t xml:space="preserve"> «Звуки природы»). Вот мы и добрались до лесного царства Лесовичка. </w:t>
      </w:r>
    </w:p>
    <w:p w:rsidR="00AC1FAF" w:rsidRDefault="00AC1FAF" w:rsidP="00F31521">
      <w:pPr>
        <w:pStyle w:val="NormalWeb"/>
        <w:spacing w:before="0" w:beforeAutospacing="0" w:after="0" w:afterAutospacing="0"/>
        <w:jc w:val="both"/>
      </w:pPr>
      <w:r w:rsidRPr="00F31521">
        <w:rPr>
          <w:u w:val="single"/>
        </w:rPr>
        <w:t>Основная часть</w:t>
      </w:r>
      <w:r>
        <w:t>.</w:t>
      </w:r>
    </w:p>
    <w:p w:rsidR="00AC1FAF" w:rsidRDefault="00AC1FAF" w:rsidP="005B0520">
      <w:pPr>
        <w:pStyle w:val="NormalWeb"/>
        <w:spacing w:before="0" w:beforeAutospacing="0" w:after="0" w:afterAutospacing="0"/>
        <w:jc w:val="both"/>
      </w:pPr>
      <w:r>
        <w:t xml:space="preserve">(На экране изображение леса). </w:t>
      </w:r>
    </w:p>
    <w:p w:rsidR="00AC1FAF" w:rsidRDefault="00AC1FAF" w:rsidP="005B0520">
      <w:pPr>
        <w:pStyle w:val="NormalWeb"/>
        <w:spacing w:before="0" w:beforeAutospacing="0" w:after="0" w:afterAutospacing="0"/>
        <w:jc w:val="both"/>
      </w:pPr>
      <w:r>
        <w:t xml:space="preserve">-Ребята, а какие деревья вы знаете? (Ответы детей). </w:t>
      </w:r>
    </w:p>
    <w:p w:rsidR="00AC1FAF" w:rsidRDefault="00AC1FAF" w:rsidP="005B0520">
      <w:pPr>
        <w:pStyle w:val="NormalWeb"/>
        <w:spacing w:before="0" w:beforeAutospacing="0" w:after="0" w:afterAutospacing="0"/>
        <w:jc w:val="both"/>
      </w:pPr>
      <w:r>
        <w:t>-Посмотрите, как красив лес в разное время года! (Картины с изображением леса в разное время года).</w:t>
      </w:r>
    </w:p>
    <w:p w:rsidR="00AC1FAF" w:rsidRDefault="00AC1FAF" w:rsidP="005B0520">
      <w:pPr>
        <w:pStyle w:val="NormalWeb"/>
        <w:spacing w:before="0" w:beforeAutospacing="0" w:after="0" w:afterAutospacing="0"/>
        <w:jc w:val="both"/>
      </w:pPr>
      <w:r>
        <w:t>-А кроме деревьев, кто ещё живёт в лесу? (Звери, животные, птицы и т.д.). -Ребята, Лесовичок приготовил вам загадки про лесных жителей Сибири, отгадайте-ка. (Видеозагадки)</w:t>
      </w:r>
    </w:p>
    <w:p w:rsidR="00AC1FAF" w:rsidRDefault="00AC1FAF" w:rsidP="005B0520">
      <w:pPr>
        <w:pStyle w:val="NormalWeb"/>
        <w:spacing w:before="0" w:beforeAutospacing="0" w:after="0" w:afterAutospacing="0"/>
        <w:jc w:val="both"/>
      </w:pPr>
      <w:r>
        <w:t xml:space="preserve">Воспитатель:  </w:t>
      </w:r>
    </w:p>
    <w:p w:rsidR="00AC1FAF" w:rsidRDefault="00AC1FAF" w:rsidP="005B0520">
      <w:pPr>
        <w:pStyle w:val="NormalWeb"/>
        <w:spacing w:before="0" w:beforeAutospacing="0" w:after="0" w:afterAutospacing="0"/>
        <w:jc w:val="both"/>
      </w:pPr>
      <w:r>
        <w:t xml:space="preserve">-Молодцы, ребята, правильно отгадали жителей леса. </w:t>
      </w:r>
    </w:p>
    <w:p w:rsidR="00AC1FAF" w:rsidRDefault="00AC1FAF" w:rsidP="005B0520">
      <w:pPr>
        <w:pStyle w:val="NormalWeb"/>
        <w:spacing w:before="0" w:beforeAutospacing="0" w:after="0" w:afterAutospacing="0"/>
        <w:jc w:val="both"/>
      </w:pPr>
      <w:r>
        <w:t>-Лес дает людям чистый и свежий воздух, спасает от жары, зноя, дает тень и прохладу, дарит грибы, ягоды. А сколько пользы от дерева? Дерево служит человеку всю жизнь. Бревна, доски идут на постройку жилищ. Дрова горят, дают тепло. Из дерева мастерят мебель, лодки, другие полезные вещи. Из древесины варят бумагу. Из листьев и коры готовят лекарства. Зеленый наряд деревьев радует глаз. (Демонстрация плаката «Хвойные леса в народном хозяйстве»)</w:t>
      </w:r>
    </w:p>
    <w:p w:rsidR="00AC1FAF" w:rsidRDefault="00AC1FAF" w:rsidP="005B0520">
      <w:pPr>
        <w:pStyle w:val="NormalWeb"/>
        <w:spacing w:before="0" w:beforeAutospacing="0" w:after="0" w:afterAutospacing="0"/>
        <w:jc w:val="both"/>
        <w:rPr>
          <w:u w:val="single"/>
        </w:rPr>
      </w:pPr>
      <w:r w:rsidRPr="00FF4174">
        <w:rPr>
          <w:u w:val="single"/>
        </w:rPr>
        <w:t xml:space="preserve">Физкультминутка </w:t>
      </w:r>
    </w:p>
    <w:p w:rsidR="00AC1FAF" w:rsidRDefault="00AC1FAF" w:rsidP="005B0520">
      <w:pPr>
        <w:pStyle w:val="NormalWeb"/>
        <w:spacing w:before="0" w:beforeAutospacing="0" w:after="0" w:afterAutospacing="0"/>
        <w:jc w:val="both"/>
      </w:pPr>
      <w:r>
        <w:t>Воспитатель:</w:t>
      </w:r>
    </w:p>
    <w:p w:rsidR="00AC1FAF" w:rsidRDefault="00AC1FAF" w:rsidP="005721F2">
      <w:pPr>
        <w:pStyle w:val="NormalWeb"/>
        <w:spacing w:before="0" w:beforeAutospacing="0" w:after="0" w:afterAutospacing="0"/>
        <w:jc w:val="both"/>
      </w:pPr>
      <w:r>
        <w:t xml:space="preserve">- Ребята, Лесовичок привел нас на лесную полянку. Посмотрите-ка, что же случилось? Что здесь такое? (Ответы детей). (На полянке лежит мусор). </w:t>
      </w:r>
    </w:p>
    <w:p w:rsidR="00AC1FAF" w:rsidRDefault="00AC1FAF" w:rsidP="005721F2">
      <w:pPr>
        <w:pStyle w:val="NormalWeb"/>
        <w:spacing w:before="0" w:beforeAutospacing="0" w:after="0" w:afterAutospacing="0"/>
        <w:jc w:val="both"/>
      </w:pPr>
      <w:r>
        <w:t>-Что нужно сделать? (Убрать мусор). Дети убирают мусор.</w:t>
      </w:r>
    </w:p>
    <w:p w:rsidR="00AC1FAF" w:rsidRDefault="00AC1FAF" w:rsidP="00BD0C04">
      <w:pPr>
        <w:pStyle w:val="NormalWeb"/>
        <w:spacing w:before="0" w:beforeAutospacing="0" w:after="0" w:afterAutospacing="0"/>
      </w:pPr>
    </w:p>
    <w:p w:rsidR="00AC1FAF" w:rsidRDefault="00AC1FAF" w:rsidP="00BD0C04">
      <w:pPr>
        <w:pStyle w:val="NormalWeb"/>
        <w:spacing w:before="0" w:beforeAutospacing="0" w:after="0" w:afterAutospacing="0"/>
      </w:pPr>
      <w:r>
        <w:t>-Помогите, ребята, Лесовичку, покажите, как мы должны защищать природу и что мы не должны делать на природе. Вспомним «Правила поведения в лесу». Делимся на 2 команды. Одна команда выберет  карточки «Друзья природе», а вторая команда выберет карточки «Враги природе» и приклеим на ватман. Эти плакаты мы подарим Лесовичку, чтобы он их повесил в лесу, чтобы всякий человек, который окажется на природе, знал эти правила поведения.</w:t>
      </w:r>
    </w:p>
    <w:p w:rsidR="00AC1FAF" w:rsidRDefault="00AC1FAF" w:rsidP="00500992">
      <w:pPr>
        <w:pStyle w:val="NormalWeb"/>
        <w:spacing w:before="0" w:beforeAutospacing="0" w:after="0" w:afterAutospacing="0"/>
      </w:pPr>
      <w:r>
        <w:t xml:space="preserve"> </w:t>
      </w:r>
    </w:p>
    <w:p w:rsidR="00AC1FAF" w:rsidRPr="00FF4174" w:rsidRDefault="00AC1FAF" w:rsidP="00500992">
      <w:pPr>
        <w:pStyle w:val="NormalWeb"/>
        <w:spacing w:before="0" w:beforeAutospacing="0" w:after="0" w:afterAutospacing="0"/>
        <w:rPr>
          <w:u w:val="single"/>
        </w:rPr>
      </w:pPr>
      <w:r w:rsidRPr="00FF4174">
        <w:rPr>
          <w:u w:val="single"/>
        </w:rPr>
        <w:t xml:space="preserve">Итоговая часть. </w:t>
      </w:r>
      <w:r>
        <w:rPr>
          <w:u w:val="single"/>
        </w:rPr>
        <w:t>Рефлексия.</w:t>
      </w:r>
    </w:p>
    <w:p w:rsidR="00AC1FAF" w:rsidRDefault="00AC1FAF" w:rsidP="00500992">
      <w:pPr>
        <w:pStyle w:val="NormalWeb"/>
        <w:spacing w:before="0" w:beforeAutospacing="0" w:after="0" w:afterAutospacing="0"/>
      </w:pPr>
      <w:r>
        <w:t>Воспитатель:</w:t>
      </w:r>
    </w:p>
    <w:p w:rsidR="00AC1FAF" w:rsidRDefault="00AC1FAF" w:rsidP="00500992">
      <w:pPr>
        <w:pStyle w:val="NormalWeb"/>
        <w:spacing w:before="0" w:beforeAutospacing="0" w:after="0" w:afterAutospacing="0"/>
      </w:pPr>
      <w:r>
        <w:t>-Как мы помогли Лесовичку?</w:t>
      </w:r>
    </w:p>
    <w:p w:rsidR="00AC1FAF" w:rsidRDefault="00AC1FAF" w:rsidP="00500992">
      <w:pPr>
        <w:pStyle w:val="NormalWeb"/>
        <w:spacing w:before="0" w:beforeAutospacing="0" w:after="0" w:afterAutospacing="0"/>
      </w:pPr>
      <w:r>
        <w:t xml:space="preserve">-Как вы будете вести себя на природе? </w:t>
      </w:r>
    </w:p>
    <w:p w:rsidR="00AC1FAF" w:rsidRDefault="00AC1FAF" w:rsidP="00500992">
      <w:pPr>
        <w:pStyle w:val="NormalWeb"/>
        <w:spacing w:before="0" w:beforeAutospacing="0" w:after="0" w:afterAutospacing="0"/>
      </w:pPr>
      <w:r>
        <w:t>-Молодец,… (Похвалить детей адресно).</w:t>
      </w:r>
    </w:p>
    <w:p w:rsidR="00AC1FAF" w:rsidRDefault="00AC1FAF" w:rsidP="00500992">
      <w:pPr>
        <w:pStyle w:val="NormalWeb"/>
        <w:spacing w:before="0" w:beforeAutospacing="0" w:after="0" w:afterAutospacing="0"/>
      </w:pPr>
    </w:p>
    <w:p w:rsidR="00AC1FAF" w:rsidRDefault="00AC1FAF" w:rsidP="00500992">
      <w:pPr>
        <w:pStyle w:val="NormalWeb"/>
        <w:spacing w:before="0" w:beforeAutospacing="0" w:after="0" w:afterAutospacing="0"/>
      </w:pPr>
      <w:r>
        <w:t xml:space="preserve">- Ребята, Лесовичок  благодарит вас за помощь! И ждет, когда вы с родителями придете в лес. Помните, в лесу много секретов и тайн, но они открыты только тем, кто приходит в лес с добром. </w:t>
      </w:r>
    </w:p>
    <w:p w:rsidR="00AC1FAF" w:rsidRDefault="00AC1FAF" w:rsidP="00FF4174">
      <w:pPr>
        <w:pStyle w:val="NormalWeb"/>
      </w:pPr>
    </w:p>
    <w:sectPr w:rsidR="00AC1FAF" w:rsidSect="00692A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4174"/>
    <w:rsid w:val="00020D64"/>
    <w:rsid w:val="00021457"/>
    <w:rsid w:val="00022FB8"/>
    <w:rsid w:val="00041C15"/>
    <w:rsid w:val="00052A6F"/>
    <w:rsid w:val="00070131"/>
    <w:rsid w:val="000768B4"/>
    <w:rsid w:val="0009107C"/>
    <w:rsid w:val="000B704A"/>
    <w:rsid w:val="000D0020"/>
    <w:rsid w:val="000E24A1"/>
    <w:rsid w:val="000F0881"/>
    <w:rsid w:val="00137D49"/>
    <w:rsid w:val="00147E38"/>
    <w:rsid w:val="001B0700"/>
    <w:rsid w:val="001C0FCB"/>
    <w:rsid w:val="001D1D43"/>
    <w:rsid w:val="001E6359"/>
    <w:rsid w:val="001F3555"/>
    <w:rsid w:val="00200313"/>
    <w:rsid w:val="00205333"/>
    <w:rsid w:val="002078D4"/>
    <w:rsid w:val="00230222"/>
    <w:rsid w:val="0024440D"/>
    <w:rsid w:val="00252ADE"/>
    <w:rsid w:val="00285C14"/>
    <w:rsid w:val="002B10BF"/>
    <w:rsid w:val="002C166E"/>
    <w:rsid w:val="002D2F95"/>
    <w:rsid w:val="002D4B80"/>
    <w:rsid w:val="002E444E"/>
    <w:rsid w:val="002E72EA"/>
    <w:rsid w:val="0033249E"/>
    <w:rsid w:val="00336792"/>
    <w:rsid w:val="0037563D"/>
    <w:rsid w:val="00396383"/>
    <w:rsid w:val="00433692"/>
    <w:rsid w:val="00466CD7"/>
    <w:rsid w:val="004745D7"/>
    <w:rsid w:val="004820FE"/>
    <w:rsid w:val="004949E4"/>
    <w:rsid w:val="004D0380"/>
    <w:rsid w:val="004F5323"/>
    <w:rsid w:val="00500992"/>
    <w:rsid w:val="00501A6A"/>
    <w:rsid w:val="00506378"/>
    <w:rsid w:val="00545A05"/>
    <w:rsid w:val="00556884"/>
    <w:rsid w:val="005721F2"/>
    <w:rsid w:val="005926FD"/>
    <w:rsid w:val="005A5E70"/>
    <w:rsid w:val="005B0520"/>
    <w:rsid w:val="005B05C7"/>
    <w:rsid w:val="005C72EE"/>
    <w:rsid w:val="005E6895"/>
    <w:rsid w:val="006028BA"/>
    <w:rsid w:val="0062596A"/>
    <w:rsid w:val="00692AF9"/>
    <w:rsid w:val="006A350D"/>
    <w:rsid w:val="006C52EB"/>
    <w:rsid w:val="006E537E"/>
    <w:rsid w:val="0070182C"/>
    <w:rsid w:val="00714228"/>
    <w:rsid w:val="0072050E"/>
    <w:rsid w:val="00726EEA"/>
    <w:rsid w:val="007A3A3B"/>
    <w:rsid w:val="007B45C9"/>
    <w:rsid w:val="007B4EB4"/>
    <w:rsid w:val="007D2C3D"/>
    <w:rsid w:val="007D2D81"/>
    <w:rsid w:val="00806F0C"/>
    <w:rsid w:val="00813C03"/>
    <w:rsid w:val="0084083A"/>
    <w:rsid w:val="008B7E90"/>
    <w:rsid w:val="008E6B66"/>
    <w:rsid w:val="008F2F3F"/>
    <w:rsid w:val="009017B6"/>
    <w:rsid w:val="009062E3"/>
    <w:rsid w:val="00942D36"/>
    <w:rsid w:val="00952E60"/>
    <w:rsid w:val="0096693E"/>
    <w:rsid w:val="009A3E05"/>
    <w:rsid w:val="009B7DC0"/>
    <w:rsid w:val="009C1205"/>
    <w:rsid w:val="009D55FF"/>
    <w:rsid w:val="009F6F30"/>
    <w:rsid w:val="00A53AA5"/>
    <w:rsid w:val="00A66DC6"/>
    <w:rsid w:val="00A72567"/>
    <w:rsid w:val="00AA2962"/>
    <w:rsid w:val="00AC1FAF"/>
    <w:rsid w:val="00AD55F9"/>
    <w:rsid w:val="00AE6A87"/>
    <w:rsid w:val="00AF041E"/>
    <w:rsid w:val="00B43DAC"/>
    <w:rsid w:val="00B4730C"/>
    <w:rsid w:val="00B47793"/>
    <w:rsid w:val="00B600D4"/>
    <w:rsid w:val="00B60D2D"/>
    <w:rsid w:val="00BA3466"/>
    <w:rsid w:val="00BC3E7F"/>
    <w:rsid w:val="00BC5046"/>
    <w:rsid w:val="00BD0C04"/>
    <w:rsid w:val="00BD3E04"/>
    <w:rsid w:val="00BE0358"/>
    <w:rsid w:val="00BE1752"/>
    <w:rsid w:val="00C07FE3"/>
    <w:rsid w:val="00C2646B"/>
    <w:rsid w:val="00C374AE"/>
    <w:rsid w:val="00C513F5"/>
    <w:rsid w:val="00C63108"/>
    <w:rsid w:val="00C66DE8"/>
    <w:rsid w:val="00C801A5"/>
    <w:rsid w:val="00CB7A22"/>
    <w:rsid w:val="00D12583"/>
    <w:rsid w:val="00D12801"/>
    <w:rsid w:val="00D16268"/>
    <w:rsid w:val="00D44333"/>
    <w:rsid w:val="00D46DE7"/>
    <w:rsid w:val="00D54230"/>
    <w:rsid w:val="00D620FA"/>
    <w:rsid w:val="00D80592"/>
    <w:rsid w:val="00D838B2"/>
    <w:rsid w:val="00DA75CC"/>
    <w:rsid w:val="00DD5A58"/>
    <w:rsid w:val="00DE58B5"/>
    <w:rsid w:val="00E07820"/>
    <w:rsid w:val="00E17381"/>
    <w:rsid w:val="00E24921"/>
    <w:rsid w:val="00E50A3E"/>
    <w:rsid w:val="00E515C6"/>
    <w:rsid w:val="00EA7551"/>
    <w:rsid w:val="00EA7C94"/>
    <w:rsid w:val="00EC29FD"/>
    <w:rsid w:val="00ED27DD"/>
    <w:rsid w:val="00F208C4"/>
    <w:rsid w:val="00F31521"/>
    <w:rsid w:val="00F40250"/>
    <w:rsid w:val="00F65473"/>
    <w:rsid w:val="00F7049D"/>
    <w:rsid w:val="00F773A8"/>
    <w:rsid w:val="00FA32FD"/>
    <w:rsid w:val="00FF4174"/>
    <w:rsid w:val="00FF57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AF9"/>
    <w:pPr>
      <w:spacing w:after="200" w:line="276" w:lineRule="auto"/>
    </w:pPr>
    <w:rPr>
      <w:lang w:eastAsia="en-US"/>
    </w:rPr>
  </w:style>
  <w:style w:type="paragraph" w:styleId="Heading1">
    <w:name w:val="heading 1"/>
    <w:basedOn w:val="Normal"/>
    <w:link w:val="Heading1Char"/>
    <w:uiPriority w:val="99"/>
    <w:qFormat/>
    <w:rsid w:val="00FF417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4174"/>
    <w:rPr>
      <w:rFonts w:ascii="Times New Roman" w:hAnsi="Times New Roman" w:cs="Times New Roman"/>
      <w:b/>
      <w:bCs/>
      <w:kern w:val="36"/>
      <w:sz w:val="48"/>
      <w:szCs w:val="48"/>
      <w:lang w:eastAsia="ru-RU"/>
    </w:rPr>
  </w:style>
  <w:style w:type="paragraph" w:styleId="NormalWeb">
    <w:name w:val="Normal (Web)"/>
    <w:basedOn w:val="Normal"/>
    <w:uiPriority w:val="99"/>
    <w:rsid w:val="00FF4174"/>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FF4174"/>
    <w:rPr>
      <w:rFonts w:cs="Times New Roman"/>
      <w:b/>
      <w:bCs/>
    </w:rPr>
  </w:style>
  <w:style w:type="paragraph" w:customStyle="1" w:styleId="headline">
    <w:name w:val="headline"/>
    <w:basedOn w:val="Normal"/>
    <w:uiPriority w:val="99"/>
    <w:rsid w:val="00FF4174"/>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A66DC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4141388">
      <w:marLeft w:val="0"/>
      <w:marRight w:val="0"/>
      <w:marTop w:val="0"/>
      <w:marBottom w:val="0"/>
      <w:divBdr>
        <w:top w:val="none" w:sz="0" w:space="0" w:color="auto"/>
        <w:left w:val="none" w:sz="0" w:space="0" w:color="auto"/>
        <w:bottom w:val="none" w:sz="0" w:space="0" w:color="auto"/>
        <w:right w:val="none" w:sz="0" w:space="0" w:color="auto"/>
      </w:divBdr>
      <w:divsChild>
        <w:div w:id="1334141390">
          <w:marLeft w:val="0"/>
          <w:marRight w:val="0"/>
          <w:marTop w:val="0"/>
          <w:marBottom w:val="0"/>
          <w:divBdr>
            <w:top w:val="none" w:sz="0" w:space="0" w:color="auto"/>
            <w:left w:val="none" w:sz="0" w:space="0" w:color="auto"/>
            <w:bottom w:val="none" w:sz="0" w:space="0" w:color="auto"/>
            <w:right w:val="none" w:sz="0" w:space="0" w:color="auto"/>
          </w:divBdr>
          <w:divsChild>
            <w:div w:id="13341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1389">
      <w:marLeft w:val="0"/>
      <w:marRight w:val="0"/>
      <w:marTop w:val="0"/>
      <w:marBottom w:val="0"/>
      <w:divBdr>
        <w:top w:val="none" w:sz="0" w:space="0" w:color="auto"/>
        <w:left w:val="none" w:sz="0" w:space="0" w:color="auto"/>
        <w:bottom w:val="none" w:sz="0" w:space="0" w:color="auto"/>
        <w:right w:val="none" w:sz="0" w:space="0" w:color="auto"/>
      </w:divBdr>
    </w:div>
    <w:div w:id="1334141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2</Pages>
  <Words>543</Words>
  <Characters>3097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Matapov</cp:lastModifiedBy>
  <cp:revision>37</cp:revision>
  <dcterms:created xsi:type="dcterms:W3CDTF">2017-11-02T08:03:00Z</dcterms:created>
  <dcterms:modified xsi:type="dcterms:W3CDTF">2018-01-15T14:43:00Z</dcterms:modified>
</cp:coreProperties>
</file>